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5D715" w14:textId="77777777" w:rsidR="000E6A15" w:rsidRDefault="000E6A15"/>
    <w:p w14:paraId="4CE91E83" w14:textId="77777777" w:rsidR="00241C19" w:rsidRPr="00241C19" w:rsidRDefault="00241C19">
      <w:pPr>
        <w:jc w:val="center"/>
        <w:rPr>
          <w:kern w:val="0"/>
          <w:sz w:val="28"/>
          <w:szCs w:val="21"/>
        </w:rPr>
      </w:pPr>
      <w:r w:rsidRPr="00241C19">
        <w:rPr>
          <w:rFonts w:hint="eastAsia"/>
          <w:kern w:val="0"/>
          <w:sz w:val="28"/>
          <w:szCs w:val="21"/>
        </w:rPr>
        <w:t>省エネ審査に関する図書等の利用に関する</w:t>
      </w:r>
    </w:p>
    <w:p w14:paraId="26447849" w14:textId="77777777" w:rsidR="00332A41" w:rsidRPr="00241C19" w:rsidRDefault="00B5630C">
      <w:pPr>
        <w:jc w:val="center"/>
        <w:rPr>
          <w:kern w:val="0"/>
          <w:sz w:val="44"/>
          <w:szCs w:val="32"/>
        </w:rPr>
      </w:pPr>
      <w:r w:rsidRPr="00241C19">
        <w:rPr>
          <w:rFonts w:hint="eastAsia"/>
          <w:kern w:val="0"/>
          <w:sz w:val="44"/>
          <w:szCs w:val="32"/>
        </w:rPr>
        <w:t>同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意</w:t>
      </w:r>
      <w:r w:rsidR="00241C19">
        <w:rPr>
          <w:rFonts w:hint="eastAsia"/>
          <w:kern w:val="0"/>
          <w:sz w:val="44"/>
          <w:szCs w:val="32"/>
        </w:rPr>
        <w:t xml:space="preserve">　</w:t>
      </w:r>
      <w:r w:rsidRPr="00241C19">
        <w:rPr>
          <w:rFonts w:hint="eastAsia"/>
          <w:kern w:val="0"/>
          <w:sz w:val="44"/>
          <w:szCs w:val="32"/>
        </w:rPr>
        <w:t>書</w:t>
      </w:r>
    </w:p>
    <w:p w14:paraId="7BBBB30B" w14:textId="77777777" w:rsidR="00D257BD" w:rsidRDefault="00D257BD" w:rsidP="00D257BD">
      <w:pPr>
        <w:jc w:val="right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04EE4870" w14:textId="77777777" w:rsidR="002F419A" w:rsidRDefault="002F419A" w:rsidP="002F419A">
      <w:pPr>
        <w:rPr>
          <w:rFonts w:hint="eastAsia"/>
        </w:rPr>
      </w:pPr>
      <w:r>
        <w:rPr>
          <w:rFonts w:hint="eastAsia"/>
        </w:rPr>
        <w:t>株式会社広島建築住宅センター</w:t>
      </w:r>
    </w:p>
    <w:p w14:paraId="5775ECB4" w14:textId="3543C7D1" w:rsidR="00332A41" w:rsidRDefault="002F419A" w:rsidP="002F419A">
      <w:r>
        <w:rPr>
          <w:rFonts w:hint="eastAsia"/>
        </w:rPr>
        <w:t>代表取締役社長　的場　弘明</w:t>
      </w:r>
      <w:r>
        <w:rPr>
          <w:rFonts w:hint="eastAsia"/>
        </w:rPr>
        <w:t xml:space="preserve">　様</w:t>
      </w:r>
    </w:p>
    <w:p w14:paraId="31AE7377" w14:textId="77777777" w:rsidR="00241C19" w:rsidRDefault="00241C19"/>
    <w:p w14:paraId="19E9866D" w14:textId="3A6D8725" w:rsidR="00174D02" w:rsidRPr="00E46D92" w:rsidRDefault="00B5630C" w:rsidP="00CB03AC">
      <w:pPr>
        <w:ind w:firstLineChars="100" w:firstLine="258"/>
        <w:rPr>
          <w:rFonts w:eastAsia="ＭＳ Ｐ明朝"/>
          <w:color w:val="000000"/>
          <w:spacing w:val="24"/>
        </w:rPr>
      </w:pPr>
      <w:r w:rsidRPr="00E46D92">
        <w:rPr>
          <w:rFonts w:eastAsia="ＭＳ Ｐ明朝" w:hint="eastAsia"/>
          <w:color w:val="000000"/>
          <w:spacing w:val="24"/>
        </w:rPr>
        <w:t>建築基準法第７条の２の規定に基づく完了検査を</w:t>
      </w:r>
      <w:r w:rsidR="008C69E2">
        <w:rPr>
          <w:rFonts w:eastAsia="ＭＳ Ｐ明朝" w:hint="eastAsia"/>
          <w:color w:val="000000"/>
          <w:spacing w:val="24"/>
        </w:rPr>
        <w:t>株式会社広島建築住宅センター</w:t>
      </w:r>
      <w:r w:rsidRPr="00E46D92">
        <w:rPr>
          <w:rFonts w:eastAsia="ＭＳ Ｐ明朝" w:hint="eastAsia"/>
          <w:color w:val="000000"/>
          <w:spacing w:val="24"/>
        </w:rPr>
        <w:t>へ申請する</w:t>
      </w:r>
      <w:r w:rsidRPr="00597128">
        <w:rPr>
          <w:rFonts w:eastAsia="ＭＳ Ｐ明朝" w:hint="eastAsia"/>
          <w:color w:val="000000"/>
          <w:spacing w:val="24"/>
        </w:rPr>
        <w:t>場合であって、かつ、</w:t>
      </w:r>
      <w:r w:rsidR="00F2375A" w:rsidRPr="00597128">
        <w:rPr>
          <w:rFonts w:eastAsia="ＭＳ Ｐ明朝" w:hint="eastAsia"/>
          <w:color w:val="000000"/>
          <w:spacing w:val="24"/>
        </w:rPr>
        <w:t>同社</w:t>
      </w:r>
      <w:r w:rsidR="00174D02" w:rsidRPr="00597128">
        <w:rPr>
          <w:rFonts w:eastAsia="ＭＳ Ｐ明朝" w:hint="eastAsia"/>
          <w:color w:val="000000"/>
          <w:spacing w:val="24"/>
        </w:rPr>
        <w:t>で</w:t>
      </w:r>
      <w:r w:rsidR="00241C19" w:rsidRPr="00597128">
        <w:rPr>
          <w:rFonts w:eastAsia="ＭＳ Ｐ明朝" w:hint="eastAsia"/>
          <w:color w:val="000000"/>
          <w:spacing w:val="24"/>
        </w:rPr>
        <w:t>交付した</w:t>
      </w:r>
      <w:r w:rsidR="00F2375A" w:rsidRPr="00597128">
        <w:rPr>
          <w:rFonts w:eastAsia="ＭＳ Ｐ明朝" w:hint="eastAsia"/>
          <w:color w:val="000000"/>
          <w:spacing w:val="24"/>
        </w:rPr>
        <w:t>適合判定通知書（省エネ適判）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設計住宅性能評価書</w:t>
      </w:r>
      <w:r w:rsidR="008A2A93">
        <w:rPr>
          <w:rFonts w:eastAsia="ＭＳ Ｐ明朝" w:hint="eastAsia"/>
          <w:color w:val="000000"/>
          <w:spacing w:val="24"/>
        </w:rPr>
        <w:t>又は</w:t>
      </w:r>
      <w:r w:rsidR="00241C19" w:rsidRPr="00597128">
        <w:rPr>
          <w:rFonts w:eastAsia="ＭＳ Ｐ明朝" w:hint="eastAsia"/>
          <w:color w:val="000000"/>
          <w:spacing w:val="24"/>
        </w:rPr>
        <w:t>長期使用構造等である旨の確認書</w:t>
      </w:r>
      <w:r w:rsidR="00174D02" w:rsidRPr="00597128">
        <w:rPr>
          <w:rFonts w:eastAsia="ＭＳ Ｐ明朝" w:hint="eastAsia"/>
          <w:color w:val="000000"/>
          <w:spacing w:val="24"/>
        </w:rPr>
        <w:t>を活用するときは、</w:t>
      </w:r>
      <w:r w:rsidR="00F2375A" w:rsidRPr="00597128">
        <w:rPr>
          <w:rFonts w:eastAsia="ＭＳ Ｐ明朝" w:hint="eastAsia"/>
          <w:color w:val="000000"/>
          <w:spacing w:val="24"/>
        </w:rPr>
        <w:t>建築物エネルギー消費性能適合性判定（省エネ適判）</w:t>
      </w:r>
      <w:r w:rsidR="00817CEE" w:rsidRPr="00597128">
        <w:rPr>
          <w:rFonts w:eastAsia="ＭＳ Ｐ明朝" w:hint="eastAsia"/>
          <w:color w:val="000000"/>
          <w:spacing w:val="24"/>
        </w:rPr>
        <w:t>、</w:t>
      </w:r>
      <w:r w:rsidR="00241C19" w:rsidRPr="00597128">
        <w:rPr>
          <w:rFonts w:eastAsia="ＭＳ Ｐ明朝" w:hint="eastAsia"/>
          <w:color w:val="000000"/>
          <w:spacing w:val="24"/>
        </w:rPr>
        <w:t>設計住宅性能評価又は長期使用構造等の確認</w:t>
      </w:r>
      <w:r w:rsidR="00174D02" w:rsidRPr="00597128">
        <w:rPr>
          <w:rFonts w:eastAsia="ＭＳ Ｐ明朝" w:hint="eastAsia"/>
          <w:color w:val="000000"/>
          <w:spacing w:val="24"/>
        </w:rPr>
        <w:t>に要した図書</w:t>
      </w:r>
      <w:r w:rsidR="008A2A93">
        <w:rPr>
          <w:rFonts w:eastAsia="ＭＳ Ｐ明朝" w:hint="eastAsia"/>
          <w:color w:val="000000"/>
          <w:spacing w:val="24"/>
        </w:rPr>
        <w:t>及び</w:t>
      </w:r>
      <w:r w:rsidR="00174D02" w:rsidRPr="00597128">
        <w:rPr>
          <w:rFonts w:eastAsia="ＭＳ Ｐ明朝" w:hint="eastAsia"/>
          <w:color w:val="000000"/>
          <w:spacing w:val="24"/>
        </w:rPr>
        <w:t>書類を利用すること</w:t>
      </w:r>
      <w:r w:rsidR="00241C19" w:rsidRPr="00597128">
        <w:rPr>
          <w:rFonts w:eastAsia="ＭＳ Ｐ明朝" w:hint="eastAsia"/>
          <w:color w:val="000000"/>
          <w:spacing w:val="24"/>
        </w:rPr>
        <w:t>を</w:t>
      </w:r>
      <w:r w:rsidR="00E07A32">
        <w:rPr>
          <w:rFonts w:eastAsia="ＭＳ Ｐ明朝" w:hint="eastAsia"/>
          <w:color w:val="000000"/>
          <w:spacing w:val="24"/>
        </w:rPr>
        <w:t>あらかじめ</w:t>
      </w:r>
      <w:r w:rsidR="00174D02" w:rsidRPr="00597128">
        <w:rPr>
          <w:rFonts w:eastAsia="ＭＳ Ｐ明朝" w:hint="eastAsia"/>
          <w:color w:val="000000"/>
          <w:spacing w:val="24"/>
        </w:rPr>
        <w:t>同意します。</w:t>
      </w:r>
    </w:p>
    <w:p w14:paraId="5687E4A0" w14:textId="77777777" w:rsidR="00241C19" w:rsidRPr="00835AF4" w:rsidRDefault="00241C19" w:rsidP="00B5630C"/>
    <w:p w14:paraId="365AB24E" w14:textId="77777777" w:rsidR="00241C19" w:rsidRDefault="00241C19" w:rsidP="00B5630C"/>
    <w:p w14:paraId="50772E8E" w14:textId="77777777" w:rsidR="00241C19" w:rsidRDefault="00241C19" w:rsidP="00B5630C"/>
    <w:p w14:paraId="0741DDB9" w14:textId="77777777" w:rsidR="00241C19" w:rsidRDefault="00241C19" w:rsidP="00B5630C"/>
    <w:p w14:paraId="04E3B769" w14:textId="77777777" w:rsidR="00241C19" w:rsidRDefault="00241C19" w:rsidP="00B5630C"/>
    <w:p w14:paraId="2EFFE946" w14:textId="77777777" w:rsidR="00B5630C" w:rsidRDefault="00B5630C" w:rsidP="00B5630C"/>
    <w:p w14:paraId="2AA4E9C3" w14:textId="77777777" w:rsidR="00B5630C" w:rsidRDefault="00B5630C" w:rsidP="00B5630C">
      <w:pPr>
        <w:ind w:firstLineChars="1150" w:firstLine="2875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13A8B4AF" w14:textId="77777777" w:rsidR="00B5630C" w:rsidRDefault="00B5630C" w:rsidP="00B5630C">
      <w:pPr>
        <w:spacing w:line="360" w:lineRule="atLeast"/>
        <w:ind w:leftChars="1500" w:left="3150"/>
        <w:rPr>
          <w:spacing w:val="20"/>
        </w:rPr>
      </w:pPr>
    </w:p>
    <w:p w14:paraId="4A28650E" w14:textId="77777777" w:rsidR="00B5630C" w:rsidRDefault="00B5630C" w:rsidP="00B5630C">
      <w:pPr>
        <w:spacing w:line="360" w:lineRule="atLeast"/>
        <w:ind w:leftChars="1500" w:left="3150"/>
        <w:rPr>
          <w:spacing w:val="20"/>
        </w:rPr>
      </w:pPr>
      <w:r>
        <w:rPr>
          <w:rFonts w:hint="eastAsia"/>
          <w:spacing w:val="20"/>
        </w:rPr>
        <w:t>建築主</w:t>
      </w:r>
    </w:p>
    <w:p w14:paraId="0AB9AEDE" w14:textId="77777777" w:rsidR="00B5630C" w:rsidRDefault="00B5630C" w:rsidP="00B5630C">
      <w:pPr>
        <w:rPr>
          <w:spacing w:val="20"/>
        </w:rPr>
      </w:pPr>
    </w:p>
    <w:p w14:paraId="107639E4" w14:textId="77777777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>住　所</w:t>
      </w:r>
    </w:p>
    <w:p w14:paraId="22979EFF" w14:textId="77777777" w:rsidR="00B5630C" w:rsidRDefault="00B5630C" w:rsidP="00B5630C">
      <w:pPr>
        <w:rPr>
          <w:spacing w:val="20"/>
        </w:rPr>
      </w:pPr>
    </w:p>
    <w:p w14:paraId="2DBB54D6" w14:textId="77777777" w:rsidR="00B5630C" w:rsidRDefault="00B5630C" w:rsidP="00B5630C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 xml:space="preserve">氏　名　　　　　　　　　　　　　　　　　</w:t>
      </w:r>
    </w:p>
    <w:p w14:paraId="06B25210" w14:textId="77777777" w:rsidR="00174D02" w:rsidRPr="00B5630C" w:rsidRDefault="00174D02" w:rsidP="005D6D1C"/>
    <w:sectPr w:rsidR="00174D02" w:rsidRPr="00B5630C" w:rsidSect="00B50529">
      <w:pgSz w:w="11906" w:h="16838" w:code="9"/>
      <w:pgMar w:top="1588" w:right="1361" w:bottom="1361" w:left="158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FF3A0" w14:textId="77777777" w:rsidR="001C717F" w:rsidRDefault="001C717F" w:rsidP="00706A6C">
      <w:r>
        <w:separator/>
      </w:r>
    </w:p>
  </w:endnote>
  <w:endnote w:type="continuationSeparator" w:id="0">
    <w:p w14:paraId="09929108" w14:textId="77777777" w:rsidR="001C717F" w:rsidRDefault="001C717F" w:rsidP="007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7BF3F" w14:textId="77777777" w:rsidR="001C717F" w:rsidRDefault="001C717F" w:rsidP="00706A6C">
      <w:r>
        <w:separator/>
      </w:r>
    </w:p>
  </w:footnote>
  <w:footnote w:type="continuationSeparator" w:id="0">
    <w:p w14:paraId="747FDF4E" w14:textId="77777777" w:rsidR="001C717F" w:rsidRDefault="001C717F" w:rsidP="007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77FD4"/>
    <w:multiLevelType w:val="hybridMultilevel"/>
    <w:tmpl w:val="853AA72C"/>
    <w:lvl w:ilvl="0" w:tplc="E2FA4F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4702A6"/>
    <w:multiLevelType w:val="hybridMultilevel"/>
    <w:tmpl w:val="7B7806E4"/>
    <w:lvl w:ilvl="0" w:tplc="3B6030E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5751A9"/>
    <w:multiLevelType w:val="hybridMultilevel"/>
    <w:tmpl w:val="28EE93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D50C4"/>
    <w:multiLevelType w:val="hybridMultilevel"/>
    <w:tmpl w:val="0D48DF1E"/>
    <w:lvl w:ilvl="0" w:tplc="613000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927F1"/>
    <w:multiLevelType w:val="hybridMultilevel"/>
    <w:tmpl w:val="F29E3C9C"/>
    <w:lvl w:ilvl="0" w:tplc="F58E14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143D8C"/>
    <w:multiLevelType w:val="hybridMultilevel"/>
    <w:tmpl w:val="906C11B4"/>
    <w:lvl w:ilvl="0" w:tplc="B22CF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2775601">
    <w:abstractNumId w:val="5"/>
  </w:num>
  <w:num w:numId="2" w16cid:durableId="607585677">
    <w:abstractNumId w:val="2"/>
  </w:num>
  <w:num w:numId="3" w16cid:durableId="713621653">
    <w:abstractNumId w:val="3"/>
  </w:num>
  <w:num w:numId="4" w16cid:durableId="1902517208">
    <w:abstractNumId w:val="4"/>
  </w:num>
  <w:num w:numId="5" w16cid:durableId="1988629240">
    <w:abstractNumId w:val="1"/>
  </w:num>
  <w:num w:numId="6" w16cid:durableId="185645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653"/>
    <w:rsid w:val="00013D66"/>
    <w:rsid w:val="000202B8"/>
    <w:rsid w:val="00022984"/>
    <w:rsid w:val="0004237C"/>
    <w:rsid w:val="00052F91"/>
    <w:rsid w:val="000A2624"/>
    <w:rsid w:val="000D78B1"/>
    <w:rsid w:val="000E6A15"/>
    <w:rsid w:val="00125ACC"/>
    <w:rsid w:val="001326EF"/>
    <w:rsid w:val="001339BD"/>
    <w:rsid w:val="00133A74"/>
    <w:rsid w:val="0014182E"/>
    <w:rsid w:val="00143746"/>
    <w:rsid w:val="00174D02"/>
    <w:rsid w:val="001804A9"/>
    <w:rsid w:val="001845A7"/>
    <w:rsid w:val="001923BA"/>
    <w:rsid w:val="00192E0F"/>
    <w:rsid w:val="001B7E1B"/>
    <w:rsid w:val="001C6428"/>
    <w:rsid w:val="001C717F"/>
    <w:rsid w:val="0020022C"/>
    <w:rsid w:val="0021038B"/>
    <w:rsid w:val="00221F73"/>
    <w:rsid w:val="00241C19"/>
    <w:rsid w:val="00252FB6"/>
    <w:rsid w:val="0025644F"/>
    <w:rsid w:val="00256A0D"/>
    <w:rsid w:val="00266924"/>
    <w:rsid w:val="00271C3E"/>
    <w:rsid w:val="002738E6"/>
    <w:rsid w:val="002866B7"/>
    <w:rsid w:val="002B4737"/>
    <w:rsid w:val="002C2DA1"/>
    <w:rsid w:val="002F419A"/>
    <w:rsid w:val="00300F68"/>
    <w:rsid w:val="00302134"/>
    <w:rsid w:val="00305F0B"/>
    <w:rsid w:val="00332A41"/>
    <w:rsid w:val="00347ED8"/>
    <w:rsid w:val="0039116B"/>
    <w:rsid w:val="003B10DF"/>
    <w:rsid w:val="00400653"/>
    <w:rsid w:val="00457349"/>
    <w:rsid w:val="00475E91"/>
    <w:rsid w:val="004B3B06"/>
    <w:rsid w:val="004D6E04"/>
    <w:rsid w:val="00514CBA"/>
    <w:rsid w:val="0054072B"/>
    <w:rsid w:val="00547585"/>
    <w:rsid w:val="00553299"/>
    <w:rsid w:val="00576038"/>
    <w:rsid w:val="00585BD1"/>
    <w:rsid w:val="00587A8A"/>
    <w:rsid w:val="00596D14"/>
    <w:rsid w:val="00597128"/>
    <w:rsid w:val="005B5DE4"/>
    <w:rsid w:val="005C7539"/>
    <w:rsid w:val="005D11EA"/>
    <w:rsid w:val="005D6D1C"/>
    <w:rsid w:val="00643896"/>
    <w:rsid w:val="006578F9"/>
    <w:rsid w:val="00684182"/>
    <w:rsid w:val="00694001"/>
    <w:rsid w:val="006A5B18"/>
    <w:rsid w:val="006B419E"/>
    <w:rsid w:val="006C6A69"/>
    <w:rsid w:val="00705FC3"/>
    <w:rsid w:val="00706A6C"/>
    <w:rsid w:val="007123D4"/>
    <w:rsid w:val="00720108"/>
    <w:rsid w:val="0072365F"/>
    <w:rsid w:val="0074150C"/>
    <w:rsid w:val="00763FB4"/>
    <w:rsid w:val="00764DD8"/>
    <w:rsid w:val="00771B85"/>
    <w:rsid w:val="0077575F"/>
    <w:rsid w:val="007A5AE6"/>
    <w:rsid w:val="007C0D15"/>
    <w:rsid w:val="007D5AEC"/>
    <w:rsid w:val="007D7958"/>
    <w:rsid w:val="007E30CB"/>
    <w:rsid w:val="007F12C4"/>
    <w:rsid w:val="00804BCE"/>
    <w:rsid w:val="008112C5"/>
    <w:rsid w:val="00817CEE"/>
    <w:rsid w:val="008256E8"/>
    <w:rsid w:val="00835AF4"/>
    <w:rsid w:val="00841BE3"/>
    <w:rsid w:val="0085420C"/>
    <w:rsid w:val="008612A7"/>
    <w:rsid w:val="00892435"/>
    <w:rsid w:val="008A2A93"/>
    <w:rsid w:val="008B510B"/>
    <w:rsid w:val="008C3106"/>
    <w:rsid w:val="008C69E2"/>
    <w:rsid w:val="008D0ED3"/>
    <w:rsid w:val="008E6487"/>
    <w:rsid w:val="008E6563"/>
    <w:rsid w:val="00902F7F"/>
    <w:rsid w:val="00923FC8"/>
    <w:rsid w:val="009418AF"/>
    <w:rsid w:val="00956159"/>
    <w:rsid w:val="00962F56"/>
    <w:rsid w:val="00970054"/>
    <w:rsid w:val="00970850"/>
    <w:rsid w:val="00991498"/>
    <w:rsid w:val="009C215D"/>
    <w:rsid w:val="009D5400"/>
    <w:rsid w:val="00A22A7D"/>
    <w:rsid w:val="00A6483E"/>
    <w:rsid w:val="00A7015C"/>
    <w:rsid w:val="00A8489E"/>
    <w:rsid w:val="00A9170E"/>
    <w:rsid w:val="00AA0845"/>
    <w:rsid w:val="00AD48C9"/>
    <w:rsid w:val="00B50529"/>
    <w:rsid w:val="00B5630C"/>
    <w:rsid w:val="00B66444"/>
    <w:rsid w:val="00B779F5"/>
    <w:rsid w:val="00BC2A7F"/>
    <w:rsid w:val="00BD7ABF"/>
    <w:rsid w:val="00BE3A09"/>
    <w:rsid w:val="00C33EAB"/>
    <w:rsid w:val="00C42250"/>
    <w:rsid w:val="00C72329"/>
    <w:rsid w:val="00C85610"/>
    <w:rsid w:val="00C96591"/>
    <w:rsid w:val="00CB03AC"/>
    <w:rsid w:val="00CB2901"/>
    <w:rsid w:val="00CE2042"/>
    <w:rsid w:val="00D07F98"/>
    <w:rsid w:val="00D257BD"/>
    <w:rsid w:val="00D46177"/>
    <w:rsid w:val="00D7496C"/>
    <w:rsid w:val="00D85FF9"/>
    <w:rsid w:val="00D96F68"/>
    <w:rsid w:val="00DD5E3D"/>
    <w:rsid w:val="00DE0071"/>
    <w:rsid w:val="00DE4EF5"/>
    <w:rsid w:val="00E006B5"/>
    <w:rsid w:val="00E07A32"/>
    <w:rsid w:val="00E24524"/>
    <w:rsid w:val="00E3366C"/>
    <w:rsid w:val="00E344B4"/>
    <w:rsid w:val="00E46D92"/>
    <w:rsid w:val="00EC1378"/>
    <w:rsid w:val="00EF543C"/>
    <w:rsid w:val="00F05E84"/>
    <w:rsid w:val="00F0715D"/>
    <w:rsid w:val="00F12576"/>
    <w:rsid w:val="00F2375A"/>
    <w:rsid w:val="00F370DA"/>
    <w:rsid w:val="00F56611"/>
    <w:rsid w:val="00F626DB"/>
    <w:rsid w:val="00F94D6E"/>
    <w:rsid w:val="00FC774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EADB8"/>
  <w15:chartTrackingRefBased/>
  <w15:docId w15:val="{58458152-D802-40FF-8640-2F8A146E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F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50" w:left="945" w:hangingChars="200" w:hanging="420"/>
    </w:pPr>
  </w:style>
  <w:style w:type="paragraph" w:styleId="a6">
    <w:name w:val="Balloon Text"/>
    <w:basedOn w:val="a"/>
    <w:link w:val="a7"/>
    <w:rsid w:val="00300F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00F6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6A6C"/>
    <w:rPr>
      <w:kern w:val="2"/>
      <w:sz w:val="21"/>
      <w:szCs w:val="24"/>
    </w:rPr>
  </w:style>
  <w:style w:type="paragraph" w:styleId="aa">
    <w:name w:val="footer"/>
    <w:basedOn w:val="a"/>
    <w:link w:val="ab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6A6C"/>
    <w:rPr>
      <w:kern w:val="2"/>
      <w:sz w:val="21"/>
      <w:szCs w:val="24"/>
    </w:rPr>
  </w:style>
  <w:style w:type="character" w:styleId="ac">
    <w:name w:val="annotation reference"/>
    <w:rsid w:val="00E006B5"/>
    <w:rPr>
      <w:sz w:val="18"/>
      <w:szCs w:val="18"/>
    </w:rPr>
  </w:style>
  <w:style w:type="paragraph" w:styleId="ad">
    <w:name w:val="annotation text"/>
    <w:basedOn w:val="a"/>
    <w:link w:val="ae"/>
    <w:rsid w:val="00E006B5"/>
    <w:pPr>
      <w:jc w:val="left"/>
    </w:pPr>
  </w:style>
  <w:style w:type="character" w:customStyle="1" w:styleId="ae">
    <w:name w:val="コメント文字列 (文字)"/>
    <w:link w:val="ad"/>
    <w:rsid w:val="00E006B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006B5"/>
    <w:rPr>
      <w:b/>
      <w:bCs/>
    </w:rPr>
  </w:style>
  <w:style w:type="character" w:customStyle="1" w:styleId="af0">
    <w:name w:val="コメント内容 (文字)"/>
    <w:link w:val="af"/>
    <w:rsid w:val="00E006B5"/>
    <w:rPr>
      <w:b/>
      <w:bCs/>
      <w:kern w:val="2"/>
      <w:sz w:val="21"/>
      <w:szCs w:val="24"/>
    </w:rPr>
  </w:style>
  <w:style w:type="table" w:styleId="af1">
    <w:name w:val="Table Grid"/>
    <w:basedOn w:val="a1"/>
    <w:rsid w:val="005D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-eri\Desktop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FBE-AA6B-4CB5-AC9A-6076D52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委任状.dot</Template>
  <TotalTime>26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委任状（確認申請用）</vt:lpstr>
      <vt:lpstr>委任状（確認申請用）</vt:lpstr>
    </vt:vector>
  </TitlesOfParts>
  <Company>日本イーアールアイ株式会社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委任状（確認申請用）</dc:title>
  <dc:subject/>
  <dc:creator>日本ERI株式会社</dc:creator>
  <cp:keywords/>
  <cp:lastModifiedBy>石田将久</cp:lastModifiedBy>
  <cp:revision>13</cp:revision>
  <cp:lastPrinted>2024-10-09T02:15:00Z</cp:lastPrinted>
  <dcterms:created xsi:type="dcterms:W3CDTF">2025-03-12T01:05:00Z</dcterms:created>
  <dcterms:modified xsi:type="dcterms:W3CDTF">2025-04-17T05:39:00Z</dcterms:modified>
</cp:coreProperties>
</file>